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8C" w:rsidRPr="00741C40" w:rsidRDefault="0024388C" w:rsidP="00465045">
      <w:pPr>
        <w:ind w:left="-180" w:firstLine="180"/>
        <w:rPr>
          <w:rFonts w:ascii="Times New Roman" w:hAnsi="Times New Roman" w:cs="Times New Roman"/>
          <w:b/>
          <w:bCs/>
          <w:sz w:val="36"/>
          <w:szCs w:val="36"/>
        </w:rPr>
      </w:pPr>
      <w:r w:rsidRPr="00741C40">
        <w:rPr>
          <w:rFonts w:ascii="Times New Roman" w:hAnsi="Times New Roman" w:cs="Times New Roman"/>
          <w:b/>
          <w:bCs/>
          <w:sz w:val="36"/>
          <w:szCs w:val="36"/>
        </w:rPr>
        <w:t>АДМИНИСТРАЦИЯ  ВЫСОКСКОГО СЕЛЬСОВЕТА</w:t>
      </w:r>
    </w:p>
    <w:p w:rsidR="0024388C" w:rsidRPr="00741C40" w:rsidRDefault="0024388C" w:rsidP="00465045">
      <w:pPr>
        <w:ind w:left="-180" w:firstLine="180"/>
        <w:rPr>
          <w:rFonts w:ascii="Times New Roman" w:hAnsi="Times New Roman" w:cs="Times New Roman"/>
          <w:b/>
          <w:bCs/>
          <w:sz w:val="34"/>
          <w:szCs w:val="34"/>
        </w:rPr>
      </w:pPr>
      <w:r w:rsidRPr="00741C40">
        <w:rPr>
          <w:rFonts w:ascii="Times New Roman" w:hAnsi="Times New Roman" w:cs="Times New Roman"/>
          <w:b/>
          <w:bCs/>
          <w:sz w:val="34"/>
          <w:szCs w:val="34"/>
        </w:rPr>
        <w:t xml:space="preserve">     МЕДВЕНСКОГО РАЙОНА  КУРСКОЙ ОБЛАСТИ </w:t>
      </w:r>
    </w:p>
    <w:p w:rsidR="0024388C" w:rsidRPr="00B00A8B" w:rsidRDefault="0024388C" w:rsidP="004650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C40">
        <w:rPr>
          <w:rFonts w:ascii="Times New Roman" w:hAnsi="Times New Roman" w:cs="Times New Roman"/>
          <w:b/>
          <w:bCs/>
          <w:sz w:val="34"/>
          <w:szCs w:val="34"/>
        </w:rPr>
        <w:t xml:space="preserve">   </w:t>
      </w:r>
    </w:p>
    <w:p w:rsidR="0024388C" w:rsidRPr="00741C40" w:rsidRDefault="0024388C" w:rsidP="0046504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41C40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П </w:t>
      </w:r>
      <w:r w:rsidRPr="00741C40">
        <w:rPr>
          <w:rFonts w:ascii="Times New Roman" w:hAnsi="Times New Roman" w:cs="Times New Roman"/>
          <w:b/>
          <w:bCs/>
          <w:sz w:val="32"/>
          <w:szCs w:val="32"/>
        </w:rPr>
        <w:t xml:space="preserve">О С Т А Н О В Л Е Н И Е  </w:t>
      </w:r>
    </w:p>
    <w:p w:rsidR="0024388C" w:rsidRPr="00741C40" w:rsidRDefault="0024388C" w:rsidP="00465045">
      <w:pPr>
        <w:rPr>
          <w:rFonts w:ascii="Times New Roman" w:hAnsi="Times New Roman" w:cs="Times New Roman"/>
          <w:b/>
          <w:bCs/>
        </w:rPr>
      </w:pPr>
    </w:p>
    <w:p w:rsidR="0024388C" w:rsidRDefault="0024388C" w:rsidP="00B00A8B">
      <w:pPr>
        <w:pStyle w:val="BodyText"/>
        <w:shd w:val="clear" w:color="auto" w:fill="auto"/>
        <w:tabs>
          <w:tab w:val="left" w:pos="3135"/>
        </w:tabs>
        <w:spacing w:after="0" w:line="240" w:lineRule="auto"/>
        <w:ind w:left="1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10.04</w:t>
      </w:r>
      <w:r w:rsidRPr="00B00A8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00A8B">
        <w:rPr>
          <w:rFonts w:ascii="Times New Roman" w:hAnsi="Times New Roman" w:cs="Times New Roman"/>
          <w:sz w:val="24"/>
          <w:szCs w:val="24"/>
        </w:rPr>
        <w:t>г.                                         №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B00A8B">
        <w:rPr>
          <w:rFonts w:ascii="Times New Roman" w:hAnsi="Times New Roman" w:cs="Times New Roman"/>
          <w:sz w:val="24"/>
          <w:szCs w:val="24"/>
        </w:rPr>
        <w:t>-па</w:t>
      </w:r>
      <w:r w:rsidRPr="00B00A8B">
        <w:rPr>
          <w:rFonts w:ascii="Times New Roman" w:hAnsi="Times New Roman" w:cs="Times New Roman"/>
          <w:sz w:val="24"/>
          <w:szCs w:val="24"/>
        </w:rPr>
        <w:tab/>
      </w:r>
    </w:p>
    <w:p w:rsidR="0024388C" w:rsidRPr="00B00A8B" w:rsidRDefault="0024388C" w:rsidP="00B00A8B">
      <w:pPr>
        <w:pStyle w:val="BodyText"/>
        <w:shd w:val="clear" w:color="auto" w:fill="auto"/>
        <w:tabs>
          <w:tab w:val="left" w:pos="3135"/>
        </w:tabs>
        <w:spacing w:after="0" w:line="240" w:lineRule="auto"/>
        <w:ind w:left="100"/>
        <w:jc w:val="left"/>
        <w:rPr>
          <w:rFonts w:ascii="Times New Roman" w:hAnsi="Times New Roman" w:cs="Times New Roman"/>
          <w:sz w:val="24"/>
          <w:szCs w:val="24"/>
        </w:rPr>
      </w:pPr>
    </w:p>
    <w:p w:rsidR="0024388C" w:rsidRDefault="0024388C" w:rsidP="005375FF">
      <w:pPr>
        <w:tabs>
          <w:tab w:val="left" w:pos="1395"/>
          <w:tab w:val="center" w:pos="4749"/>
        </w:tabs>
        <w:ind w:right="1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постановление Администрации Высокского сельсовета </w:t>
      </w:r>
    </w:p>
    <w:p w:rsidR="0024388C" w:rsidRPr="005375FF" w:rsidRDefault="0024388C" w:rsidP="005375FF">
      <w:pPr>
        <w:tabs>
          <w:tab w:val="left" w:pos="1395"/>
          <w:tab w:val="center" w:pos="4749"/>
        </w:tabs>
        <w:ind w:right="1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Медвенского района от 20.12.2019 №151-па «О закреплении полномочий в 2020</w:t>
      </w:r>
      <w:r w:rsidRPr="005375FF">
        <w:rPr>
          <w:rFonts w:ascii="Times New Roman" w:hAnsi="Times New Roman" w:cs="Times New Roman"/>
          <w:b/>
          <w:bCs/>
        </w:rPr>
        <w:t xml:space="preserve"> году</w:t>
      </w:r>
      <w:r>
        <w:rPr>
          <w:rFonts w:ascii="Times New Roman" w:hAnsi="Times New Roman" w:cs="Times New Roman"/>
          <w:b/>
          <w:bCs/>
        </w:rPr>
        <w:t xml:space="preserve"> по  </w:t>
      </w:r>
      <w:r w:rsidRPr="005375FF">
        <w:rPr>
          <w:rFonts w:ascii="Times New Roman" w:hAnsi="Times New Roman" w:cs="Times New Roman"/>
          <w:b/>
          <w:bCs/>
        </w:rPr>
        <w:t>Администрированию  доходов</w:t>
      </w:r>
      <w:r>
        <w:rPr>
          <w:rFonts w:ascii="Times New Roman" w:hAnsi="Times New Roman" w:cs="Times New Roman"/>
          <w:b/>
          <w:bCs/>
        </w:rPr>
        <w:t xml:space="preserve"> </w:t>
      </w:r>
      <w:r w:rsidRPr="005375FF">
        <w:rPr>
          <w:rFonts w:ascii="Times New Roman" w:hAnsi="Times New Roman" w:cs="Times New Roman"/>
          <w:b/>
          <w:bCs/>
        </w:rPr>
        <w:t>Администрации Высокского сельсовета</w:t>
      </w:r>
    </w:p>
    <w:p w:rsidR="0024388C" w:rsidRPr="005375FF" w:rsidRDefault="0024388C" w:rsidP="005375FF">
      <w:pPr>
        <w:tabs>
          <w:tab w:val="left" w:pos="1395"/>
          <w:tab w:val="left" w:pos="4749"/>
        </w:tabs>
        <w:ind w:right="140"/>
        <w:jc w:val="center"/>
        <w:rPr>
          <w:rFonts w:ascii="Times New Roman" w:hAnsi="Times New Roman" w:cs="Times New Roman"/>
          <w:b/>
          <w:bCs/>
        </w:rPr>
      </w:pPr>
      <w:r w:rsidRPr="005375FF">
        <w:rPr>
          <w:rFonts w:ascii="Times New Roman" w:hAnsi="Times New Roman" w:cs="Times New Roman"/>
          <w:b/>
          <w:bCs/>
        </w:rPr>
        <w:t>Медвенского района  Курской области</w:t>
      </w:r>
      <w:r>
        <w:rPr>
          <w:rFonts w:ascii="Times New Roman" w:hAnsi="Times New Roman" w:cs="Times New Roman"/>
          <w:b/>
          <w:bCs/>
        </w:rPr>
        <w:t>»</w:t>
      </w:r>
    </w:p>
    <w:p w:rsidR="0024388C" w:rsidRPr="00B00A8B" w:rsidRDefault="0024388C" w:rsidP="00DA67F3">
      <w:pPr>
        <w:pStyle w:val="BodyText"/>
        <w:shd w:val="clear" w:color="auto" w:fill="auto"/>
        <w:spacing w:after="0" w:line="240" w:lineRule="auto"/>
        <w:ind w:right="40" w:firstLine="708"/>
        <w:rPr>
          <w:rStyle w:val="13pt"/>
          <w:b/>
          <w:bCs/>
          <w:sz w:val="28"/>
          <w:szCs w:val="28"/>
        </w:rPr>
      </w:pPr>
    </w:p>
    <w:p w:rsidR="0024388C" w:rsidRPr="00C90A9D" w:rsidRDefault="0024388C" w:rsidP="005375F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90A9D">
        <w:rPr>
          <w:rFonts w:ascii="Times New Roman" w:hAnsi="Times New Roman" w:cs="Times New Roman"/>
          <w:sz w:val="28"/>
          <w:szCs w:val="28"/>
        </w:rPr>
        <w:t xml:space="preserve">           В</w:t>
      </w:r>
      <w:r w:rsidRPr="00C90A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0A9D">
        <w:rPr>
          <w:rFonts w:ascii="Times New Roman" w:hAnsi="Times New Roman" w:cs="Times New Roman"/>
          <w:sz w:val="28"/>
          <w:szCs w:val="28"/>
        </w:rPr>
        <w:t xml:space="preserve"> соответствии с Бюджетным кодексом Российской Федерации, приказом Министерства финансов Российской Федерации от 1 июля 2013г. №65н  "Об утверждении Указаний о порядке применения бюджетной классификации Российской Федерации" (с изменениями и дополнениями), решением Собрания депутатов  муниципального образования «Высокский сельсовет» Медвенского района  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0A9D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90A9D">
        <w:rPr>
          <w:rFonts w:ascii="Times New Roman" w:hAnsi="Times New Roman" w:cs="Times New Roman"/>
          <w:sz w:val="28"/>
          <w:szCs w:val="28"/>
        </w:rPr>
        <w:t xml:space="preserve"> года  № </w:t>
      </w:r>
      <w:r>
        <w:rPr>
          <w:rFonts w:ascii="Times New Roman" w:hAnsi="Times New Roman" w:cs="Times New Roman"/>
          <w:sz w:val="28"/>
          <w:szCs w:val="28"/>
        </w:rPr>
        <w:t>77/344</w:t>
      </w:r>
      <w:r w:rsidRPr="00C90A9D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«Высокский сельсовет» Медвенско</w:t>
      </w:r>
      <w:r>
        <w:rPr>
          <w:rFonts w:ascii="Times New Roman" w:hAnsi="Times New Roman" w:cs="Times New Roman"/>
          <w:sz w:val="28"/>
          <w:szCs w:val="28"/>
        </w:rPr>
        <w:t>го района Курской области на 2020</w:t>
      </w:r>
      <w:r w:rsidRPr="00C90A9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90A9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90A9D">
        <w:rPr>
          <w:rFonts w:ascii="Times New Roman" w:hAnsi="Times New Roman" w:cs="Times New Roman"/>
          <w:sz w:val="28"/>
          <w:szCs w:val="28"/>
        </w:rPr>
        <w:t xml:space="preserve"> годов» (в редакции изменений и дополнений),  Администрация Высокского сельсовета Медвенского района ПОСТАНОВЛЯЕТ:</w:t>
      </w:r>
    </w:p>
    <w:p w:rsidR="0024388C" w:rsidRPr="00C90A9D" w:rsidRDefault="0024388C" w:rsidP="00B00A8B">
      <w:pPr>
        <w:tabs>
          <w:tab w:val="left" w:pos="1395"/>
          <w:tab w:val="center" w:pos="4749"/>
        </w:tabs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C90A9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0A9D">
        <w:rPr>
          <w:rFonts w:ascii="Times New Roman" w:hAnsi="Times New Roman" w:cs="Times New Roman"/>
          <w:sz w:val="28"/>
          <w:szCs w:val="28"/>
        </w:rPr>
        <w:t xml:space="preserve"> 1. Внести в прил</w:t>
      </w:r>
      <w:r>
        <w:rPr>
          <w:rFonts w:ascii="Times New Roman" w:hAnsi="Times New Roman" w:cs="Times New Roman"/>
          <w:sz w:val="28"/>
          <w:szCs w:val="28"/>
        </w:rPr>
        <w:t xml:space="preserve">агаемое </w:t>
      </w:r>
      <w:r w:rsidRPr="00C90A9D">
        <w:rPr>
          <w:rFonts w:ascii="Times New Roman" w:hAnsi="Times New Roman" w:cs="Times New Roman"/>
          <w:sz w:val="28"/>
          <w:szCs w:val="28"/>
        </w:rPr>
        <w:t>дополнени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0A9D">
        <w:rPr>
          <w:rFonts w:ascii="Times New Roman" w:hAnsi="Times New Roman" w:cs="Times New Roman"/>
          <w:sz w:val="28"/>
          <w:szCs w:val="28"/>
        </w:rPr>
        <w:t xml:space="preserve">  постановления  Администрации Высокского сельсовета Медвенского района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90A9D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9 №151</w:t>
      </w:r>
      <w:r w:rsidRPr="00C90A9D">
        <w:rPr>
          <w:rFonts w:ascii="Times New Roman" w:hAnsi="Times New Roman" w:cs="Times New Roman"/>
          <w:sz w:val="28"/>
          <w:szCs w:val="28"/>
        </w:rPr>
        <w:t>-па</w:t>
      </w:r>
      <w:r>
        <w:rPr>
          <w:rFonts w:ascii="Times New Roman" w:hAnsi="Times New Roman" w:cs="Times New Roman"/>
          <w:sz w:val="28"/>
          <w:szCs w:val="28"/>
        </w:rPr>
        <w:t xml:space="preserve"> «О закреплении полномочий в 2020</w:t>
      </w:r>
      <w:r w:rsidRPr="00C90A9D">
        <w:rPr>
          <w:rFonts w:ascii="Times New Roman" w:hAnsi="Times New Roman" w:cs="Times New Roman"/>
          <w:sz w:val="28"/>
          <w:szCs w:val="28"/>
        </w:rPr>
        <w:t xml:space="preserve"> году по Администрированию доходов Администрации Высокского сельсовета Медвенского района 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A9D">
        <w:rPr>
          <w:rFonts w:ascii="Times New Roman" w:hAnsi="Times New Roman" w:cs="Times New Roman"/>
          <w:sz w:val="28"/>
          <w:szCs w:val="28"/>
        </w:rPr>
        <w:t>по коду бюджетной классификации</w:t>
      </w:r>
      <w:r>
        <w:rPr>
          <w:rFonts w:ascii="Times New Roman" w:hAnsi="Times New Roman" w:cs="Times New Roman"/>
          <w:sz w:val="28"/>
          <w:szCs w:val="28"/>
        </w:rPr>
        <w:t xml:space="preserve">  следующие изменения</w:t>
      </w:r>
      <w:r w:rsidRPr="00C90A9D">
        <w:rPr>
          <w:rFonts w:ascii="Times New Roman" w:hAnsi="Times New Roman" w:cs="Times New Roman"/>
          <w:sz w:val="28"/>
          <w:szCs w:val="28"/>
        </w:rPr>
        <w:t>:</w:t>
      </w:r>
    </w:p>
    <w:p w:rsidR="0024388C" w:rsidRPr="00C90A9D" w:rsidRDefault="0024388C" w:rsidP="0027464B">
      <w:pPr>
        <w:tabs>
          <w:tab w:val="left" w:pos="1395"/>
          <w:tab w:val="center" w:pos="4749"/>
        </w:tabs>
        <w:ind w:right="140"/>
        <w:rPr>
          <w:rFonts w:ascii="Times New Roman" w:hAnsi="Times New Roman" w:cs="Times New Roman"/>
          <w:sz w:val="28"/>
          <w:szCs w:val="28"/>
        </w:rPr>
      </w:pPr>
    </w:p>
    <w:tbl>
      <w:tblPr>
        <w:tblW w:w="9613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8"/>
        <w:gridCol w:w="2962"/>
        <w:gridCol w:w="5993"/>
      </w:tblGrid>
      <w:tr w:rsidR="0024388C" w:rsidRPr="00C90A9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8C" w:rsidRPr="001E2CD3" w:rsidRDefault="0024388C" w:rsidP="004F469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2CD3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8C" w:rsidRPr="001E2CD3" w:rsidRDefault="0024388C" w:rsidP="004F46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2 07 10050</w:t>
            </w:r>
            <w:r w:rsidRPr="001E2CD3">
              <w:rPr>
                <w:rFonts w:ascii="Times New Roman" w:hAnsi="Times New Roman" w:cs="Times New Roman"/>
                <w:sz w:val="28"/>
                <w:szCs w:val="28"/>
              </w:rPr>
              <w:t xml:space="preserve"> 10 0000 1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E2C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8C" w:rsidRPr="00577CD5" w:rsidRDefault="0024388C" w:rsidP="004F469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CD5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неденежные поступления в бюджеты сельских поселений</w:t>
            </w:r>
          </w:p>
        </w:tc>
      </w:tr>
    </w:tbl>
    <w:p w:rsidR="0024388C" w:rsidRDefault="0024388C" w:rsidP="00171982">
      <w:pPr>
        <w:pStyle w:val="BodyText"/>
        <w:shd w:val="clear" w:color="auto" w:fill="auto"/>
        <w:spacing w:after="0" w:line="240" w:lineRule="auto"/>
        <w:ind w:left="100" w:right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4388C" w:rsidRPr="00C90A9D" w:rsidRDefault="0024388C" w:rsidP="00171982">
      <w:pPr>
        <w:pStyle w:val="BodyText"/>
        <w:shd w:val="clear" w:color="auto" w:fill="auto"/>
        <w:spacing w:after="0" w:line="240" w:lineRule="auto"/>
        <w:ind w:left="100" w:right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0A9D">
        <w:rPr>
          <w:rFonts w:ascii="Times New Roman" w:hAnsi="Times New Roman" w:cs="Times New Roman"/>
          <w:sz w:val="28"/>
          <w:szCs w:val="28"/>
        </w:rPr>
        <w:t>2.Контроль за исполнением настоящего постановления оставляю за собой.</w:t>
      </w:r>
    </w:p>
    <w:p w:rsidR="0024388C" w:rsidRDefault="0024388C" w:rsidP="007D454E">
      <w:pPr>
        <w:pStyle w:val="BodyText"/>
        <w:shd w:val="clear" w:color="auto" w:fill="auto"/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0A9D">
        <w:rPr>
          <w:rFonts w:ascii="Times New Roman" w:hAnsi="Times New Roman" w:cs="Times New Roman"/>
          <w:sz w:val="28"/>
          <w:szCs w:val="28"/>
        </w:rPr>
        <w:t xml:space="preserve"> 3. Настоящее Постановление вступает в силу со дня его подписания и распространяется н</w:t>
      </w:r>
      <w:r>
        <w:rPr>
          <w:rFonts w:ascii="Times New Roman" w:hAnsi="Times New Roman" w:cs="Times New Roman"/>
          <w:sz w:val="28"/>
          <w:szCs w:val="28"/>
        </w:rPr>
        <w:t>а правоотношения   возникшие с 10</w:t>
      </w:r>
      <w:r w:rsidRPr="00C90A9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4.2020</w:t>
      </w:r>
      <w:r w:rsidRPr="00C90A9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4388C" w:rsidRPr="00C90A9D" w:rsidRDefault="0024388C" w:rsidP="007D454E">
      <w:pPr>
        <w:pStyle w:val="BodyText"/>
        <w:shd w:val="clear" w:color="auto" w:fill="auto"/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24388C" w:rsidRPr="00C90A9D" w:rsidRDefault="0024388C" w:rsidP="00C74041">
      <w:pPr>
        <w:pStyle w:val="a0"/>
        <w:framePr w:w="1368" w:h="290" w:wrap="notBeside" w:vAnchor="text" w:hAnchor="text" w:x="6231" w:y="998"/>
        <w:shd w:val="clear" w:color="auto" w:fill="auto"/>
        <w:spacing w:line="240" w:lineRule="auto"/>
        <w:jc w:val="both"/>
        <w:rPr>
          <w:rFonts w:cs="Tahoma"/>
          <w:sz w:val="28"/>
          <w:szCs w:val="28"/>
        </w:rPr>
      </w:pPr>
    </w:p>
    <w:p w:rsidR="0024388C" w:rsidRPr="00C90A9D" w:rsidRDefault="0024388C" w:rsidP="00C740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88C" w:rsidRDefault="0024388C" w:rsidP="007C1930">
      <w:pPr>
        <w:shd w:val="clear" w:color="auto" w:fill="FFFFFF"/>
        <w:tabs>
          <w:tab w:val="left" w:pos="691"/>
          <w:tab w:val="left" w:pos="20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0A9D">
        <w:rPr>
          <w:rFonts w:ascii="Times New Roman" w:hAnsi="Times New Roman" w:cs="Times New Roman"/>
          <w:sz w:val="28"/>
          <w:szCs w:val="28"/>
        </w:rPr>
        <w:t>Глава Высокского  сельсовета</w:t>
      </w:r>
    </w:p>
    <w:p w:rsidR="0024388C" w:rsidRDefault="0024388C" w:rsidP="007C1930">
      <w:pPr>
        <w:shd w:val="clear" w:color="auto" w:fill="FFFFFF"/>
        <w:tabs>
          <w:tab w:val="left" w:pos="691"/>
          <w:tab w:val="left" w:pos="208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Медвенского района                         </w:t>
      </w:r>
      <w:r w:rsidRPr="00C90A9D">
        <w:rPr>
          <w:rFonts w:ascii="Times New Roman" w:hAnsi="Times New Roman" w:cs="Times New Roman"/>
          <w:sz w:val="28"/>
          <w:szCs w:val="28"/>
        </w:rPr>
        <w:t xml:space="preserve">                                А.Н. Харланов</w:t>
      </w:r>
    </w:p>
    <w:p w:rsidR="0024388C" w:rsidRPr="007C1930" w:rsidRDefault="0024388C" w:rsidP="007C1930">
      <w:pPr>
        <w:shd w:val="clear" w:color="auto" w:fill="FFFFFF"/>
        <w:tabs>
          <w:tab w:val="left" w:pos="691"/>
          <w:tab w:val="left" w:pos="20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0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88C" w:rsidRPr="00B00A8B" w:rsidRDefault="0024388C" w:rsidP="007C1930">
      <w:pPr>
        <w:rPr>
          <w:rFonts w:ascii="Times New Roman" w:hAnsi="Times New Roman" w:cs="Times New Roman"/>
          <w:sz w:val="26"/>
          <w:szCs w:val="26"/>
        </w:rPr>
      </w:pPr>
    </w:p>
    <w:sectPr w:rsidR="0024388C" w:rsidRPr="00B00A8B" w:rsidSect="00C90A9D">
      <w:type w:val="continuous"/>
      <w:pgSz w:w="11905" w:h="16837"/>
      <w:pgMar w:top="1134" w:right="862" w:bottom="113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88C" w:rsidRDefault="0024388C" w:rsidP="004C526E">
      <w:r>
        <w:separator/>
      </w:r>
    </w:p>
  </w:endnote>
  <w:endnote w:type="continuationSeparator" w:id="0">
    <w:p w:rsidR="0024388C" w:rsidRDefault="0024388C" w:rsidP="004C5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88C" w:rsidRDefault="0024388C"/>
  </w:footnote>
  <w:footnote w:type="continuationSeparator" w:id="0">
    <w:p w:rsidR="0024388C" w:rsidRDefault="0024388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26E"/>
    <w:rsid w:val="000130B2"/>
    <w:rsid w:val="00032A9E"/>
    <w:rsid w:val="000439FD"/>
    <w:rsid w:val="00051BED"/>
    <w:rsid w:val="0009297A"/>
    <w:rsid w:val="00096321"/>
    <w:rsid w:val="000B5DE6"/>
    <w:rsid w:val="000D7B98"/>
    <w:rsid w:val="00124C9C"/>
    <w:rsid w:val="00141DF6"/>
    <w:rsid w:val="00147917"/>
    <w:rsid w:val="00171982"/>
    <w:rsid w:val="001E2CD3"/>
    <w:rsid w:val="00213491"/>
    <w:rsid w:val="00224E32"/>
    <w:rsid w:val="0024388C"/>
    <w:rsid w:val="00252679"/>
    <w:rsid w:val="0027464B"/>
    <w:rsid w:val="00296281"/>
    <w:rsid w:val="002E2A20"/>
    <w:rsid w:val="00341EEA"/>
    <w:rsid w:val="00350742"/>
    <w:rsid w:val="003773CA"/>
    <w:rsid w:val="003D5C05"/>
    <w:rsid w:val="00465045"/>
    <w:rsid w:val="0049038E"/>
    <w:rsid w:val="004A69C9"/>
    <w:rsid w:val="004C526E"/>
    <w:rsid w:val="004F469A"/>
    <w:rsid w:val="00536945"/>
    <w:rsid w:val="005375FF"/>
    <w:rsid w:val="005538B6"/>
    <w:rsid w:val="00577CD5"/>
    <w:rsid w:val="006364E1"/>
    <w:rsid w:val="00657557"/>
    <w:rsid w:val="00710C04"/>
    <w:rsid w:val="00741C40"/>
    <w:rsid w:val="007860B3"/>
    <w:rsid w:val="007962E2"/>
    <w:rsid w:val="007C1930"/>
    <w:rsid w:val="007D454E"/>
    <w:rsid w:val="00803022"/>
    <w:rsid w:val="00830473"/>
    <w:rsid w:val="008854A0"/>
    <w:rsid w:val="00893836"/>
    <w:rsid w:val="00894523"/>
    <w:rsid w:val="00897CE6"/>
    <w:rsid w:val="008D7DE2"/>
    <w:rsid w:val="008F657C"/>
    <w:rsid w:val="009216EF"/>
    <w:rsid w:val="00A1712C"/>
    <w:rsid w:val="00A92A0C"/>
    <w:rsid w:val="00AE0B10"/>
    <w:rsid w:val="00B00A8B"/>
    <w:rsid w:val="00B0596A"/>
    <w:rsid w:val="00B75581"/>
    <w:rsid w:val="00B8294A"/>
    <w:rsid w:val="00BA1296"/>
    <w:rsid w:val="00BD62E3"/>
    <w:rsid w:val="00C157BC"/>
    <w:rsid w:val="00C60D11"/>
    <w:rsid w:val="00C74041"/>
    <w:rsid w:val="00C90A9D"/>
    <w:rsid w:val="00CB4BFB"/>
    <w:rsid w:val="00CF1558"/>
    <w:rsid w:val="00DA67F3"/>
    <w:rsid w:val="00E2053E"/>
    <w:rsid w:val="00E22453"/>
    <w:rsid w:val="00E229C8"/>
    <w:rsid w:val="00E53941"/>
    <w:rsid w:val="00E621A3"/>
    <w:rsid w:val="00E658F1"/>
    <w:rsid w:val="00E94A9B"/>
    <w:rsid w:val="00EB4F0C"/>
    <w:rsid w:val="00EC467E"/>
    <w:rsid w:val="00F22607"/>
    <w:rsid w:val="00F520A0"/>
    <w:rsid w:val="00F57D52"/>
    <w:rsid w:val="00F61FDB"/>
    <w:rsid w:val="00F91265"/>
    <w:rsid w:val="00FB6C5F"/>
    <w:rsid w:val="00FC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26E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C526E"/>
    <w:rPr>
      <w:color w:val="auto"/>
      <w:u w:val="single"/>
    </w:rPr>
  </w:style>
  <w:style w:type="character" w:customStyle="1" w:styleId="BodyTextChar1">
    <w:name w:val="Body Text Char1"/>
    <w:uiPriority w:val="99"/>
    <w:locked/>
    <w:rsid w:val="004C526E"/>
    <w:rPr>
      <w:rFonts w:ascii="Times New Roman" w:hAnsi="Times New Roman" w:cs="Times New Roman"/>
      <w:spacing w:val="0"/>
      <w:sz w:val="29"/>
      <w:szCs w:val="29"/>
    </w:rPr>
  </w:style>
  <w:style w:type="character" w:customStyle="1" w:styleId="13pt">
    <w:name w:val="Основной текст + 13 pt"/>
    <w:basedOn w:val="BodyTextChar1"/>
    <w:uiPriority w:val="99"/>
    <w:rsid w:val="004C526E"/>
    <w:rPr>
      <w:sz w:val="26"/>
      <w:szCs w:val="26"/>
    </w:rPr>
  </w:style>
  <w:style w:type="character" w:customStyle="1" w:styleId="a">
    <w:name w:val="Подпись к картинке_"/>
    <w:basedOn w:val="DefaultParagraphFont"/>
    <w:link w:val="a0"/>
    <w:uiPriority w:val="99"/>
    <w:locked/>
    <w:rsid w:val="004C526E"/>
    <w:rPr>
      <w:rFonts w:ascii="Times New Roman" w:hAnsi="Times New Roman" w:cs="Times New Roman"/>
      <w:spacing w:val="0"/>
      <w:sz w:val="29"/>
      <w:szCs w:val="29"/>
    </w:rPr>
  </w:style>
  <w:style w:type="paragraph" w:styleId="BodyText">
    <w:name w:val="Body Text"/>
    <w:basedOn w:val="Normal"/>
    <w:link w:val="BodyTextChar"/>
    <w:uiPriority w:val="99"/>
    <w:rsid w:val="004C526E"/>
    <w:pPr>
      <w:shd w:val="clear" w:color="auto" w:fill="FFFFFF"/>
      <w:spacing w:after="240" w:line="317" w:lineRule="exact"/>
      <w:jc w:val="center"/>
    </w:pPr>
    <w:rPr>
      <w:color w:val="auto"/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C467E"/>
    <w:rPr>
      <w:color w:val="000000"/>
      <w:sz w:val="24"/>
      <w:szCs w:val="24"/>
    </w:rPr>
  </w:style>
  <w:style w:type="paragraph" w:customStyle="1" w:styleId="a0">
    <w:name w:val="Подпись к картинке"/>
    <w:basedOn w:val="Normal"/>
    <w:link w:val="a"/>
    <w:uiPriority w:val="99"/>
    <w:rsid w:val="004C526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styleId="BalloonText">
    <w:name w:val="Balloon Text"/>
    <w:basedOn w:val="Normal"/>
    <w:link w:val="BalloonTextChar"/>
    <w:uiPriority w:val="99"/>
    <w:semiHidden/>
    <w:rsid w:val="00C7404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4041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1</Pages>
  <Words>283</Words>
  <Characters>1617</Characters>
  <Application>Microsoft Office Outlook</Application>
  <DocSecurity>0</DocSecurity>
  <Lines>0</Lines>
  <Paragraphs>0</Paragraphs>
  <ScaleCrop>false</ScaleCrop>
  <Company>Высокое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20</cp:revision>
  <cp:lastPrinted>2017-11-21T15:12:00Z</cp:lastPrinted>
  <dcterms:created xsi:type="dcterms:W3CDTF">2017-11-13T11:01:00Z</dcterms:created>
  <dcterms:modified xsi:type="dcterms:W3CDTF">2020-04-10T14:23:00Z</dcterms:modified>
</cp:coreProperties>
</file>